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mukinbudin-profile"/>
    <w:p>
      <w:pPr>
        <w:pStyle w:val="Heading1"/>
      </w:pPr>
      <w:r>
        <w:t xml:space="preserve">Mukinbudin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3,427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600          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Mukinbudin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Mukinbudin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$54,296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$65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261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Other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Other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218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2025-02-12T02:41:05Z</dcterms:created>
  <dcterms:modified xsi:type="dcterms:W3CDTF">2025-02-12T02:41:05Z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